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2B" w:rsidRDefault="009C79D1">
      <w:hyperlink r:id="rId4" w:history="1">
        <w:r w:rsidR="00B15F2B" w:rsidRPr="00132CA2">
          <w:rPr>
            <w:rStyle w:val="a3"/>
          </w:rPr>
          <w:t>https://xn--90adear.xn--p1ai/folder/116464</w:t>
        </w:r>
      </w:hyperlink>
    </w:p>
    <w:p w:rsidR="00BE0E21" w:rsidRDefault="009C79D1">
      <w:hyperlink r:id="rId5" w:history="1">
        <w:r w:rsidR="00B15F2B" w:rsidRPr="00132CA2">
          <w:rPr>
            <w:rStyle w:val="a3"/>
          </w:rPr>
          <w:t>http://www.consultant.ru/document/cons_doc_LAW_2709/f4bc69696d2f64b2318aa07f83412714797b7fea/</w:t>
        </w:r>
      </w:hyperlink>
    </w:p>
    <w:p w:rsidR="00B15F2B" w:rsidRDefault="009C79D1">
      <w:hyperlink r:id="rId6" w:history="1">
        <w:r w:rsidR="00B15F2B" w:rsidRPr="00132CA2">
          <w:rPr>
            <w:rStyle w:val="a3"/>
          </w:rPr>
          <w:t>https://xn--90adear.xn--p1ai/social/reflector</w:t>
        </w:r>
      </w:hyperlink>
    </w:p>
    <w:p w:rsidR="00B15F2B" w:rsidRDefault="00B15F2B"/>
    <w:p w:rsidR="00B15F2B" w:rsidRDefault="00B15F2B"/>
    <w:sectPr w:rsidR="00B15F2B" w:rsidSect="00BE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67057A"/>
    <w:rsid w:val="0067057A"/>
    <w:rsid w:val="009C79D1"/>
    <w:rsid w:val="00B15F2B"/>
    <w:rsid w:val="00BE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F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dear.xn--p1ai/social/reflector" TargetMode="External"/><Relationship Id="rId5" Type="http://schemas.openxmlformats.org/officeDocument/2006/relationships/hyperlink" Target="http://www.consultant.ru/document/cons_doc_LAW_2709/f4bc69696d2f64b2318aa07f83412714797b7fea/" TargetMode="External"/><Relationship Id="rId4" Type="http://schemas.openxmlformats.org/officeDocument/2006/relationships/hyperlink" Target="https://xn--90adear.xn--p1ai/folder/1164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96;&#1082;&#1086;&#1083;&#1072;\&#1073;&#1076;&#1076;\http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https.dotx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2022-11-01T18:29:00Z</dcterms:created>
  <dcterms:modified xsi:type="dcterms:W3CDTF">2022-11-01T18:29:00Z</dcterms:modified>
</cp:coreProperties>
</file>